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A7C" w14:textId="50B890C5" w:rsidR="00DF5C1C" w:rsidRDefault="00DF5C1C" w:rsidP="00950AB7">
      <w:pPr>
        <w:rPr>
          <w:b/>
          <w:sz w:val="36"/>
          <w:lang w:val="en-US"/>
        </w:rPr>
      </w:pPr>
    </w:p>
    <w:p w14:paraId="5749D526" w14:textId="1B45A882" w:rsidR="00950AB7" w:rsidRDefault="00950AB7" w:rsidP="00950AB7">
      <w:pPr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Turkan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Hasanova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Allahverdi</w:t>
      </w:r>
      <w:proofErr w:type="spellEnd"/>
    </w:p>
    <w:p w14:paraId="6ED7E15B" w14:textId="0713031F" w:rsidR="00950AB7" w:rsidRDefault="00950AB7" w:rsidP="00950AB7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PhD in Agrarian sciences</w:t>
      </w:r>
    </w:p>
    <w:p w14:paraId="5811F2AD" w14:textId="1B8DBAC2" w:rsidR="00950AB7" w:rsidRDefault="00950AB7" w:rsidP="00950AB7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Associate professor at Baku State University, </w:t>
      </w:r>
      <w:r w:rsidR="008737AA">
        <w:rPr>
          <w:b/>
          <w:sz w:val="36"/>
          <w:lang w:val="en-US"/>
        </w:rPr>
        <w:t xml:space="preserve">Faculty of </w:t>
      </w:r>
      <w:proofErr w:type="spellStart"/>
      <w:r w:rsidR="008737AA">
        <w:rPr>
          <w:b/>
          <w:sz w:val="36"/>
          <w:lang w:val="en-US"/>
        </w:rPr>
        <w:t>Ecologyand</w:t>
      </w:r>
      <w:proofErr w:type="spellEnd"/>
      <w:r w:rsidR="008737AA">
        <w:rPr>
          <w:b/>
          <w:sz w:val="36"/>
          <w:lang w:val="en-US"/>
        </w:rPr>
        <w:t xml:space="preserve"> Soil Science</w:t>
      </w:r>
    </w:p>
    <w:p w14:paraId="392C06AE" w14:textId="27E692B2" w:rsidR="008737AA" w:rsidRDefault="008737AA" w:rsidP="00950AB7">
      <w:pPr>
        <w:rPr>
          <w:b/>
          <w:sz w:val="36"/>
          <w:lang w:val="en-US"/>
        </w:rPr>
      </w:pPr>
      <w:hyperlink r:id="rId8" w:history="1">
        <w:r w:rsidRPr="00087709">
          <w:rPr>
            <w:rStyle w:val="Hyperlink"/>
            <w:b/>
            <w:sz w:val="36"/>
            <w:lang w:val="en-US"/>
          </w:rPr>
          <w:t>turkanhesenova@mail.ru</w:t>
        </w:r>
      </w:hyperlink>
    </w:p>
    <w:p w14:paraId="614FD1FD" w14:textId="77777777" w:rsidR="008737AA" w:rsidRDefault="008737AA" w:rsidP="00950AB7">
      <w:pPr>
        <w:rPr>
          <w:b/>
          <w:sz w:val="36"/>
          <w:lang w:val="en-US"/>
        </w:rPr>
      </w:pPr>
    </w:p>
    <w:p w14:paraId="4DE58811" w14:textId="6CB5E9D3" w:rsidR="008737AA" w:rsidRDefault="008737AA" w:rsidP="00950AB7">
      <w:pPr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Ramil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Sadigov</w:t>
      </w:r>
      <w:proofErr w:type="spellEnd"/>
      <w:r>
        <w:rPr>
          <w:b/>
          <w:sz w:val="36"/>
          <w:lang w:val="en-US"/>
        </w:rPr>
        <w:t xml:space="preserve"> Ali</w:t>
      </w:r>
    </w:p>
    <w:p w14:paraId="1668747D" w14:textId="5EAFACAF" w:rsidR="008737AA" w:rsidRDefault="008737AA" w:rsidP="00950AB7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PhD in Agrarian sciences</w:t>
      </w:r>
    </w:p>
    <w:p w14:paraId="25DF0697" w14:textId="7E886FC7" w:rsidR="008737AA" w:rsidRDefault="008737AA" w:rsidP="00950AB7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>Associate professor at UNEC</w:t>
      </w:r>
    </w:p>
    <w:p w14:paraId="3ACF3528" w14:textId="7F0E85FC" w:rsidR="008737AA" w:rsidRDefault="008737AA" w:rsidP="00950AB7">
      <w:pPr>
        <w:rPr>
          <w:b/>
          <w:sz w:val="36"/>
          <w:lang w:val="en-US"/>
        </w:rPr>
      </w:pPr>
      <w:hyperlink r:id="rId9" w:history="1">
        <w:r w:rsidRPr="00087709">
          <w:rPr>
            <w:rStyle w:val="Hyperlink"/>
            <w:b/>
            <w:sz w:val="36"/>
            <w:lang w:val="en-US"/>
          </w:rPr>
          <w:t>sadigov_ramil@list.ru</w:t>
        </w:r>
      </w:hyperlink>
      <w:r>
        <w:rPr>
          <w:b/>
          <w:sz w:val="36"/>
          <w:lang w:val="en-US"/>
        </w:rPr>
        <w:t xml:space="preserve"> </w:t>
      </w:r>
    </w:p>
    <w:p w14:paraId="3CB36972" w14:textId="77777777" w:rsidR="008737AA" w:rsidRPr="00950AB7" w:rsidRDefault="008737AA" w:rsidP="00950AB7">
      <w:pPr>
        <w:rPr>
          <w:b/>
          <w:sz w:val="36"/>
          <w:lang w:val="en-US"/>
        </w:rPr>
      </w:pPr>
    </w:p>
    <w:p w14:paraId="7978AF16" w14:textId="77777777" w:rsidR="00DF5C1C" w:rsidRDefault="00DF5C1C" w:rsidP="00F94F9A">
      <w:pPr>
        <w:jc w:val="both"/>
        <w:rPr>
          <w:lang w:val="en-US"/>
        </w:rPr>
      </w:pPr>
    </w:p>
    <w:p w14:paraId="25E1C93E" w14:textId="77777777" w:rsidR="00991956" w:rsidRDefault="00991956" w:rsidP="00F94F9A">
      <w:pPr>
        <w:jc w:val="both"/>
        <w:rPr>
          <w:lang w:val="en-US"/>
        </w:rPr>
      </w:pPr>
    </w:p>
    <w:p w14:paraId="11D3DC2B" w14:textId="77777777" w:rsidR="00023D34" w:rsidRDefault="00023D34" w:rsidP="00F94F9A">
      <w:pPr>
        <w:jc w:val="both"/>
        <w:rPr>
          <w:lang w:val="en-US"/>
        </w:rPr>
      </w:pPr>
    </w:p>
    <w:p w14:paraId="07B22568" w14:textId="77777777" w:rsidR="00576D74" w:rsidRDefault="00576D74" w:rsidP="00F94F9A">
      <w:pPr>
        <w:jc w:val="both"/>
        <w:rPr>
          <w:lang w:val="en-US"/>
        </w:rPr>
      </w:pPr>
    </w:p>
    <w:p w14:paraId="5851BAB5" w14:textId="77777777" w:rsidR="00576D74" w:rsidRDefault="00576D74" w:rsidP="00F94F9A">
      <w:pPr>
        <w:jc w:val="both"/>
        <w:rPr>
          <w:lang w:val="en-US"/>
        </w:rPr>
      </w:pPr>
    </w:p>
    <w:p w14:paraId="527486DF" w14:textId="77777777" w:rsidR="00576D74" w:rsidRDefault="00576D74" w:rsidP="00F94F9A">
      <w:pPr>
        <w:jc w:val="both"/>
        <w:rPr>
          <w:lang w:val="en-US"/>
        </w:rPr>
      </w:pPr>
    </w:p>
    <w:p w14:paraId="5B670009" w14:textId="77777777" w:rsidR="00576D74" w:rsidRPr="00576D74" w:rsidRDefault="00576D74" w:rsidP="00F94F9A">
      <w:pPr>
        <w:jc w:val="both"/>
        <w:rPr>
          <w:lang w:val="en-US"/>
        </w:rPr>
      </w:pPr>
    </w:p>
    <w:p w14:paraId="1979501C" w14:textId="77777777" w:rsidR="00576D74" w:rsidRPr="00576D74" w:rsidRDefault="00576D74" w:rsidP="00F94F9A">
      <w:pPr>
        <w:jc w:val="both"/>
        <w:rPr>
          <w:lang w:val="en-US"/>
        </w:rPr>
      </w:pPr>
    </w:p>
    <w:p w14:paraId="5E02F8CB" w14:textId="77777777" w:rsidR="000E440F" w:rsidRDefault="000E440F" w:rsidP="00F94F9A">
      <w:pPr>
        <w:jc w:val="both"/>
        <w:rPr>
          <w:rFonts w:eastAsia="Times New Roman"/>
          <w:szCs w:val="28"/>
          <w:lang w:val="en-US"/>
        </w:rPr>
      </w:pPr>
    </w:p>
    <w:p w14:paraId="330F6D8C" w14:textId="77777777" w:rsidR="000E440F" w:rsidRPr="000E440F" w:rsidRDefault="000E440F" w:rsidP="00F94F9A">
      <w:pPr>
        <w:jc w:val="both"/>
        <w:rPr>
          <w:lang w:val="en-US"/>
        </w:rPr>
      </w:pPr>
    </w:p>
    <w:p w14:paraId="71EA599D" w14:textId="77777777" w:rsidR="00AA7B07" w:rsidRPr="00F94F9A" w:rsidRDefault="00AA7B07" w:rsidP="00F94F9A">
      <w:pPr>
        <w:jc w:val="both"/>
        <w:rPr>
          <w:lang w:val="en-US"/>
        </w:rPr>
      </w:pPr>
    </w:p>
    <w:sectPr w:rsidR="00AA7B07" w:rsidRPr="00F94F9A" w:rsidSect="000451DA">
      <w:pgSz w:w="11906" w:h="16838"/>
      <w:pgMar w:top="1134" w:right="1134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0556" w14:textId="77777777" w:rsidR="0085139F" w:rsidRDefault="0085139F" w:rsidP="00632B2A">
      <w:r>
        <w:separator/>
      </w:r>
    </w:p>
  </w:endnote>
  <w:endnote w:type="continuationSeparator" w:id="0">
    <w:p w14:paraId="2E03382F" w14:textId="77777777" w:rsidR="0085139F" w:rsidRDefault="0085139F" w:rsidP="0063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FAB8" w14:textId="77777777" w:rsidR="0085139F" w:rsidRDefault="0085139F" w:rsidP="00632B2A">
      <w:r>
        <w:separator/>
      </w:r>
    </w:p>
  </w:footnote>
  <w:footnote w:type="continuationSeparator" w:id="0">
    <w:p w14:paraId="5A596BF1" w14:textId="77777777" w:rsidR="0085139F" w:rsidRDefault="0085139F" w:rsidP="0063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51F"/>
    <w:multiLevelType w:val="hybridMultilevel"/>
    <w:tmpl w:val="3F4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761D"/>
    <w:multiLevelType w:val="hybridMultilevel"/>
    <w:tmpl w:val="1F72A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6C5660"/>
    <w:multiLevelType w:val="hybridMultilevel"/>
    <w:tmpl w:val="C586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3BEF"/>
    <w:multiLevelType w:val="hybridMultilevel"/>
    <w:tmpl w:val="A666215E"/>
    <w:lvl w:ilvl="0" w:tplc="1138D59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84B16"/>
    <w:multiLevelType w:val="hybridMultilevel"/>
    <w:tmpl w:val="C586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65645"/>
    <w:multiLevelType w:val="hybridMultilevel"/>
    <w:tmpl w:val="30A0D1CC"/>
    <w:lvl w:ilvl="0" w:tplc="39944496">
      <w:start w:val="1"/>
      <w:numFmt w:val="decimal"/>
      <w:lvlText w:val="%1."/>
      <w:lvlJc w:val="left"/>
      <w:pPr>
        <w:tabs>
          <w:tab w:val="num" w:pos="833"/>
        </w:tabs>
        <w:ind w:left="1004" w:hanging="284"/>
      </w:pPr>
      <w:rPr>
        <w:rFonts w:ascii="Times New Roman" w:hAnsi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9B577C"/>
    <w:multiLevelType w:val="hybridMultilevel"/>
    <w:tmpl w:val="CC86E49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EC011AA"/>
    <w:multiLevelType w:val="hybridMultilevel"/>
    <w:tmpl w:val="44C6EC7A"/>
    <w:lvl w:ilvl="0" w:tplc="846460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B15B3F"/>
    <w:multiLevelType w:val="hybridMultilevel"/>
    <w:tmpl w:val="E4CAD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45FEA"/>
    <w:multiLevelType w:val="hybridMultilevel"/>
    <w:tmpl w:val="C3CAD436"/>
    <w:lvl w:ilvl="0" w:tplc="DA1299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64755"/>
    <w:multiLevelType w:val="hybridMultilevel"/>
    <w:tmpl w:val="FB105654"/>
    <w:lvl w:ilvl="0" w:tplc="2678375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8B5B98"/>
    <w:multiLevelType w:val="hybridMultilevel"/>
    <w:tmpl w:val="C58621B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F686B"/>
    <w:multiLevelType w:val="hybridMultilevel"/>
    <w:tmpl w:val="C3CAD43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1077">
    <w:abstractNumId w:val="5"/>
  </w:num>
  <w:num w:numId="2" w16cid:durableId="85881260">
    <w:abstractNumId w:val="5"/>
    <w:lvlOverride w:ilvl="0">
      <w:startOverride w:val="1"/>
    </w:lvlOverride>
  </w:num>
  <w:num w:numId="3" w16cid:durableId="1797217564">
    <w:abstractNumId w:val="0"/>
  </w:num>
  <w:num w:numId="4" w16cid:durableId="1716853765">
    <w:abstractNumId w:val="9"/>
  </w:num>
  <w:num w:numId="5" w16cid:durableId="1228027019">
    <w:abstractNumId w:val="10"/>
  </w:num>
  <w:num w:numId="6" w16cid:durableId="863130721">
    <w:abstractNumId w:val="12"/>
  </w:num>
  <w:num w:numId="7" w16cid:durableId="1467771164">
    <w:abstractNumId w:val="7"/>
  </w:num>
  <w:num w:numId="8" w16cid:durableId="2081171984">
    <w:abstractNumId w:val="3"/>
  </w:num>
  <w:num w:numId="9" w16cid:durableId="1298759103">
    <w:abstractNumId w:val="6"/>
  </w:num>
  <w:num w:numId="10" w16cid:durableId="1976327014">
    <w:abstractNumId w:val="1"/>
  </w:num>
  <w:num w:numId="11" w16cid:durableId="1045249728">
    <w:abstractNumId w:val="4"/>
  </w:num>
  <w:num w:numId="12" w16cid:durableId="1937862363">
    <w:abstractNumId w:val="2"/>
  </w:num>
  <w:num w:numId="13" w16cid:durableId="1857578288">
    <w:abstractNumId w:val="8"/>
  </w:num>
  <w:num w:numId="14" w16cid:durableId="764887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attachedTemplate r:id="rId1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92"/>
    <w:rsid w:val="00001B05"/>
    <w:rsid w:val="00001C84"/>
    <w:rsid w:val="00006565"/>
    <w:rsid w:val="00007238"/>
    <w:rsid w:val="00014662"/>
    <w:rsid w:val="00023D34"/>
    <w:rsid w:val="0002525B"/>
    <w:rsid w:val="00025731"/>
    <w:rsid w:val="0002613E"/>
    <w:rsid w:val="00026B29"/>
    <w:rsid w:val="00031D7E"/>
    <w:rsid w:val="000373D6"/>
    <w:rsid w:val="000451DA"/>
    <w:rsid w:val="000452B4"/>
    <w:rsid w:val="000648FA"/>
    <w:rsid w:val="0006523F"/>
    <w:rsid w:val="0007784A"/>
    <w:rsid w:val="0008037D"/>
    <w:rsid w:val="000A0AF3"/>
    <w:rsid w:val="000A52B9"/>
    <w:rsid w:val="000B490E"/>
    <w:rsid w:val="000C0208"/>
    <w:rsid w:val="000C2A03"/>
    <w:rsid w:val="000C5A46"/>
    <w:rsid w:val="000C6139"/>
    <w:rsid w:val="000D16C7"/>
    <w:rsid w:val="000D412A"/>
    <w:rsid w:val="000D7E42"/>
    <w:rsid w:val="000E04DE"/>
    <w:rsid w:val="000E440F"/>
    <w:rsid w:val="000E58F4"/>
    <w:rsid w:val="000E67D8"/>
    <w:rsid w:val="000F36FA"/>
    <w:rsid w:val="000F5423"/>
    <w:rsid w:val="001108A2"/>
    <w:rsid w:val="00115D27"/>
    <w:rsid w:val="00120742"/>
    <w:rsid w:val="00121639"/>
    <w:rsid w:val="00121947"/>
    <w:rsid w:val="0012333A"/>
    <w:rsid w:val="0012583E"/>
    <w:rsid w:val="00126AD3"/>
    <w:rsid w:val="001277C7"/>
    <w:rsid w:val="00133B62"/>
    <w:rsid w:val="001350BC"/>
    <w:rsid w:val="00137696"/>
    <w:rsid w:val="00144E98"/>
    <w:rsid w:val="00145286"/>
    <w:rsid w:val="001463FA"/>
    <w:rsid w:val="001510F8"/>
    <w:rsid w:val="00160E46"/>
    <w:rsid w:val="0016124F"/>
    <w:rsid w:val="00163104"/>
    <w:rsid w:val="00163FDC"/>
    <w:rsid w:val="00172FF1"/>
    <w:rsid w:val="00173266"/>
    <w:rsid w:val="00177EC7"/>
    <w:rsid w:val="001816C5"/>
    <w:rsid w:val="00187D28"/>
    <w:rsid w:val="00193034"/>
    <w:rsid w:val="00197437"/>
    <w:rsid w:val="001A1568"/>
    <w:rsid w:val="001A30BE"/>
    <w:rsid w:val="001A4BCE"/>
    <w:rsid w:val="001B2D9F"/>
    <w:rsid w:val="001B525F"/>
    <w:rsid w:val="001B54A4"/>
    <w:rsid w:val="001B6D12"/>
    <w:rsid w:val="001B758E"/>
    <w:rsid w:val="001C05AF"/>
    <w:rsid w:val="001C4CD0"/>
    <w:rsid w:val="001C6B31"/>
    <w:rsid w:val="001D03C8"/>
    <w:rsid w:val="001D2B72"/>
    <w:rsid w:val="001E1D10"/>
    <w:rsid w:val="001F212A"/>
    <w:rsid w:val="001F545C"/>
    <w:rsid w:val="001F5F91"/>
    <w:rsid w:val="001F67EE"/>
    <w:rsid w:val="00203847"/>
    <w:rsid w:val="00203A2E"/>
    <w:rsid w:val="00205248"/>
    <w:rsid w:val="002066F0"/>
    <w:rsid w:val="0021138E"/>
    <w:rsid w:val="002130AF"/>
    <w:rsid w:val="00216981"/>
    <w:rsid w:val="002170B1"/>
    <w:rsid w:val="00222F3E"/>
    <w:rsid w:val="0022380C"/>
    <w:rsid w:val="002350D3"/>
    <w:rsid w:val="0023585C"/>
    <w:rsid w:val="00242477"/>
    <w:rsid w:val="00246F69"/>
    <w:rsid w:val="00252630"/>
    <w:rsid w:val="002528C3"/>
    <w:rsid w:val="00256BD2"/>
    <w:rsid w:val="002578CB"/>
    <w:rsid w:val="00261407"/>
    <w:rsid w:val="00261815"/>
    <w:rsid w:val="00261EC8"/>
    <w:rsid w:val="002672A0"/>
    <w:rsid w:val="002675BA"/>
    <w:rsid w:val="002708A0"/>
    <w:rsid w:val="00270B57"/>
    <w:rsid w:val="00272CC7"/>
    <w:rsid w:val="0027339B"/>
    <w:rsid w:val="00274588"/>
    <w:rsid w:val="00277170"/>
    <w:rsid w:val="002772F8"/>
    <w:rsid w:val="00280118"/>
    <w:rsid w:val="00281E61"/>
    <w:rsid w:val="00287AA9"/>
    <w:rsid w:val="00290599"/>
    <w:rsid w:val="0029227A"/>
    <w:rsid w:val="002961A5"/>
    <w:rsid w:val="002A02FA"/>
    <w:rsid w:val="002A445E"/>
    <w:rsid w:val="002A74CD"/>
    <w:rsid w:val="002B03B3"/>
    <w:rsid w:val="002B0A66"/>
    <w:rsid w:val="002B48AF"/>
    <w:rsid w:val="002C5479"/>
    <w:rsid w:val="002D3735"/>
    <w:rsid w:val="002D72AC"/>
    <w:rsid w:val="002E4E63"/>
    <w:rsid w:val="002F4C63"/>
    <w:rsid w:val="002F64B7"/>
    <w:rsid w:val="002F6F09"/>
    <w:rsid w:val="0030570B"/>
    <w:rsid w:val="003069CD"/>
    <w:rsid w:val="003109A9"/>
    <w:rsid w:val="00311592"/>
    <w:rsid w:val="00316FED"/>
    <w:rsid w:val="0032191F"/>
    <w:rsid w:val="00325784"/>
    <w:rsid w:val="00326531"/>
    <w:rsid w:val="00327405"/>
    <w:rsid w:val="00331666"/>
    <w:rsid w:val="003327AA"/>
    <w:rsid w:val="0033624E"/>
    <w:rsid w:val="003367E8"/>
    <w:rsid w:val="00350A2B"/>
    <w:rsid w:val="00354059"/>
    <w:rsid w:val="0035419B"/>
    <w:rsid w:val="00356708"/>
    <w:rsid w:val="003603B1"/>
    <w:rsid w:val="00360812"/>
    <w:rsid w:val="00362038"/>
    <w:rsid w:val="00362E48"/>
    <w:rsid w:val="003635C0"/>
    <w:rsid w:val="00363F1E"/>
    <w:rsid w:val="003662B7"/>
    <w:rsid w:val="0037335F"/>
    <w:rsid w:val="00374041"/>
    <w:rsid w:val="00384A55"/>
    <w:rsid w:val="00391661"/>
    <w:rsid w:val="00393678"/>
    <w:rsid w:val="00394B2C"/>
    <w:rsid w:val="003A1A21"/>
    <w:rsid w:val="003A4ABA"/>
    <w:rsid w:val="003A4D6B"/>
    <w:rsid w:val="003B2182"/>
    <w:rsid w:val="003B6C19"/>
    <w:rsid w:val="003B6E56"/>
    <w:rsid w:val="003C407E"/>
    <w:rsid w:val="003C6F32"/>
    <w:rsid w:val="003D192C"/>
    <w:rsid w:val="003D515A"/>
    <w:rsid w:val="003D643F"/>
    <w:rsid w:val="003D71E6"/>
    <w:rsid w:val="003E250B"/>
    <w:rsid w:val="003E46B0"/>
    <w:rsid w:val="003E5E26"/>
    <w:rsid w:val="003E666B"/>
    <w:rsid w:val="003E7F37"/>
    <w:rsid w:val="003F09C4"/>
    <w:rsid w:val="003F79D7"/>
    <w:rsid w:val="003F7D38"/>
    <w:rsid w:val="003F7F83"/>
    <w:rsid w:val="004002CE"/>
    <w:rsid w:val="0041169E"/>
    <w:rsid w:val="00412B67"/>
    <w:rsid w:val="00427EB0"/>
    <w:rsid w:val="00430E52"/>
    <w:rsid w:val="00436A46"/>
    <w:rsid w:val="00437AA1"/>
    <w:rsid w:val="004402BE"/>
    <w:rsid w:val="004450C0"/>
    <w:rsid w:val="00445327"/>
    <w:rsid w:val="0044670F"/>
    <w:rsid w:val="00446FEF"/>
    <w:rsid w:val="00463EEE"/>
    <w:rsid w:val="00467545"/>
    <w:rsid w:val="004678DA"/>
    <w:rsid w:val="004713AA"/>
    <w:rsid w:val="00471C59"/>
    <w:rsid w:val="00477C0D"/>
    <w:rsid w:val="00481ADC"/>
    <w:rsid w:val="00486597"/>
    <w:rsid w:val="004872C7"/>
    <w:rsid w:val="00492B3E"/>
    <w:rsid w:val="004A5639"/>
    <w:rsid w:val="004B0B3A"/>
    <w:rsid w:val="004B5366"/>
    <w:rsid w:val="004B5C04"/>
    <w:rsid w:val="004B7106"/>
    <w:rsid w:val="004C0018"/>
    <w:rsid w:val="004C0AA2"/>
    <w:rsid w:val="004C183D"/>
    <w:rsid w:val="004C2FEE"/>
    <w:rsid w:val="004C5B21"/>
    <w:rsid w:val="004C604F"/>
    <w:rsid w:val="004D39F3"/>
    <w:rsid w:val="004F3286"/>
    <w:rsid w:val="004F364B"/>
    <w:rsid w:val="005029B3"/>
    <w:rsid w:val="0050740E"/>
    <w:rsid w:val="0050761E"/>
    <w:rsid w:val="00507DBA"/>
    <w:rsid w:val="00511034"/>
    <w:rsid w:val="00515EDF"/>
    <w:rsid w:val="00523989"/>
    <w:rsid w:val="00532E4B"/>
    <w:rsid w:val="0053551F"/>
    <w:rsid w:val="0054254D"/>
    <w:rsid w:val="00547675"/>
    <w:rsid w:val="00547BC6"/>
    <w:rsid w:val="00552520"/>
    <w:rsid w:val="005545D3"/>
    <w:rsid w:val="0056463B"/>
    <w:rsid w:val="00565DD5"/>
    <w:rsid w:val="0057378F"/>
    <w:rsid w:val="00576D74"/>
    <w:rsid w:val="00577D88"/>
    <w:rsid w:val="0058116F"/>
    <w:rsid w:val="00581207"/>
    <w:rsid w:val="005824B5"/>
    <w:rsid w:val="00586FFC"/>
    <w:rsid w:val="005878D5"/>
    <w:rsid w:val="005879D9"/>
    <w:rsid w:val="0059459A"/>
    <w:rsid w:val="00596485"/>
    <w:rsid w:val="00596B63"/>
    <w:rsid w:val="005A2AB8"/>
    <w:rsid w:val="005A32AF"/>
    <w:rsid w:val="005A3DCC"/>
    <w:rsid w:val="005A568B"/>
    <w:rsid w:val="005B217A"/>
    <w:rsid w:val="005C485F"/>
    <w:rsid w:val="005C5148"/>
    <w:rsid w:val="005D32D7"/>
    <w:rsid w:val="005D5864"/>
    <w:rsid w:val="005E308D"/>
    <w:rsid w:val="005E337D"/>
    <w:rsid w:val="005E7136"/>
    <w:rsid w:val="005F05F4"/>
    <w:rsid w:val="005F145F"/>
    <w:rsid w:val="005F3C5A"/>
    <w:rsid w:val="005F70D8"/>
    <w:rsid w:val="0060370E"/>
    <w:rsid w:val="00620626"/>
    <w:rsid w:val="00620881"/>
    <w:rsid w:val="00622057"/>
    <w:rsid w:val="00624E0F"/>
    <w:rsid w:val="00627DE1"/>
    <w:rsid w:val="006306CC"/>
    <w:rsid w:val="00632B2A"/>
    <w:rsid w:val="00634403"/>
    <w:rsid w:val="00635316"/>
    <w:rsid w:val="0063790E"/>
    <w:rsid w:val="00650D0C"/>
    <w:rsid w:val="00651920"/>
    <w:rsid w:val="0065330C"/>
    <w:rsid w:val="00653648"/>
    <w:rsid w:val="00654B8C"/>
    <w:rsid w:val="006670B5"/>
    <w:rsid w:val="00672EF8"/>
    <w:rsid w:val="00674BED"/>
    <w:rsid w:val="006774B5"/>
    <w:rsid w:val="00677B93"/>
    <w:rsid w:val="00680080"/>
    <w:rsid w:val="006802D5"/>
    <w:rsid w:val="006831F1"/>
    <w:rsid w:val="006858BC"/>
    <w:rsid w:val="0068743E"/>
    <w:rsid w:val="006901B8"/>
    <w:rsid w:val="00696118"/>
    <w:rsid w:val="00697149"/>
    <w:rsid w:val="006A2985"/>
    <w:rsid w:val="006B0880"/>
    <w:rsid w:val="006B427F"/>
    <w:rsid w:val="006B4824"/>
    <w:rsid w:val="006C474D"/>
    <w:rsid w:val="006C7432"/>
    <w:rsid w:val="006D2CDF"/>
    <w:rsid w:val="006E2AEF"/>
    <w:rsid w:val="006E4052"/>
    <w:rsid w:val="006E5643"/>
    <w:rsid w:val="006E625E"/>
    <w:rsid w:val="006F39D9"/>
    <w:rsid w:val="007112BC"/>
    <w:rsid w:val="00713D71"/>
    <w:rsid w:val="00731999"/>
    <w:rsid w:val="00733A02"/>
    <w:rsid w:val="00742063"/>
    <w:rsid w:val="00747D34"/>
    <w:rsid w:val="00751152"/>
    <w:rsid w:val="007529CA"/>
    <w:rsid w:val="00760376"/>
    <w:rsid w:val="00763484"/>
    <w:rsid w:val="00764234"/>
    <w:rsid w:val="007657AD"/>
    <w:rsid w:val="007748BE"/>
    <w:rsid w:val="007775E6"/>
    <w:rsid w:val="007779F1"/>
    <w:rsid w:val="00777D50"/>
    <w:rsid w:val="00781A1E"/>
    <w:rsid w:val="00784842"/>
    <w:rsid w:val="007900DD"/>
    <w:rsid w:val="00794DB6"/>
    <w:rsid w:val="007A23E1"/>
    <w:rsid w:val="007B5880"/>
    <w:rsid w:val="007B7E1A"/>
    <w:rsid w:val="007C5041"/>
    <w:rsid w:val="007C525C"/>
    <w:rsid w:val="007D06C1"/>
    <w:rsid w:val="007D108C"/>
    <w:rsid w:val="007D216F"/>
    <w:rsid w:val="007D4081"/>
    <w:rsid w:val="007D477E"/>
    <w:rsid w:val="007D73AE"/>
    <w:rsid w:val="007E11AB"/>
    <w:rsid w:val="007E127A"/>
    <w:rsid w:val="007E3715"/>
    <w:rsid w:val="007E4395"/>
    <w:rsid w:val="007E492E"/>
    <w:rsid w:val="007E7F64"/>
    <w:rsid w:val="007F0F2F"/>
    <w:rsid w:val="00801C82"/>
    <w:rsid w:val="00805AD6"/>
    <w:rsid w:val="00805C44"/>
    <w:rsid w:val="00805F56"/>
    <w:rsid w:val="008071F7"/>
    <w:rsid w:val="0082524C"/>
    <w:rsid w:val="0083328A"/>
    <w:rsid w:val="008335C5"/>
    <w:rsid w:val="0083507C"/>
    <w:rsid w:val="00841930"/>
    <w:rsid w:val="008436A6"/>
    <w:rsid w:val="00844963"/>
    <w:rsid w:val="0084589E"/>
    <w:rsid w:val="0085139F"/>
    <w:rsid w:val="00852960"/>
    <w:rsid w:val="008537EB"/>
    <w:rsid w:val="00860DE4"/>
    <w:rsid w:val="008612C9"/>
    <w:rsid w:val="0086148E"/>
    <w:rsid w:val="008618B5"/>
    <w:rsid w:val="008670DB"/>
    <w:rsid w:val="008708E2"/>
    <w:rsid w:val="008737AA"/>
    <w:rsid w:val="00873D02"/>
    <w:rsid w:val="0087587B"/>
    <w:rsid w:val="00880ECB"/>
    <w:rsid w:val="00880F1E"/>
    <w:rsid w:val="00881F0B"/>
    <w:rsid w:val="00897130"/>
    <w:rsid w:val="008A37F7"/>
    <w:rsid w:val="008A7825"/>
    <w:rsid w:val="008B0CB2"/>
    <w:rsid w:val="008B4171"/>
    <w:rsid w:val="008C0EDE"/>
    <w:rsid w:val="008C169C"/>
    <w:rsid w:val="008C3193"/>
    <w:rsid w:val="008C49E5"/>
    <w:rsid w:val="008C72C8"/>
    <w:rsid w:val="008D242A"/>
    <w:rsid w:val="008D2A61"/>
    <w:rsid w:val="008D3FDB"/>
    <w:rsid w:val="008F4984"/>
    <w:rsid w:val="008F7C71"/>
    <w:rsid w:val="009077B7"/>
    <w:rsid w:val="009104DB"/>
    <w:rsid w:val="00916FC0"/>
    <w:rsid w:val="00920F11"/>
    <w:rsid w:val="00926255"/>
    <w:rsid w:val="009275A7"/>
    <w:rsid w:val="00927A30"/>
    <w:rsid w:val="00930FD9"/>
    <w:rsid w:val="0093238B"/>
    <w:rsid w:val="00932AB1"/>
    <w:rsid w:val="00933A5A"/>
    <w:rsid w:val="00934BDE"/>
    <w:rsid w:val="00940574"/>
    <w:rsid w:val="00941767"/>
    <w:rsid w:val="00950AB7"/>
    <w:rsid w:val="00955295"/>
    <w:rsid w:val="0096124D"/>
    <w:rsid w:val="009640D3"/>
    <w:rsid w:val="0097569A"/>
    <w:rsid w:val="00980646"/>
    <w:rsid w:val="00981D39"/>
    <w:rsid w:val="0098665C"/>
    <w:rsid w:val="0098740E"/>
    <w:rsid w:val="0099092B"/>
    <w:rsid w:val="00991192"/>
    <w:rsid w:val="009914EE"/>
    <w:rsid w:val="00991956"/>
    <w:rsid w:val="0099507C"/>
    <w:rsid w:val="00996E15"/>
    <w:rsid w:val="009A3341"/>
    <w:rsid w:val="009A464F"/>
    <w:rsid w:val="009A5BD7"/>
    <w:rsid w:val="009A7A2A"/>
    <w:rsid w:val="009B35BB"/>
    <w:rsid w:val="009B5541"/>
    <w:rsid w:val="009B5F2A"/>
    <w:rsid w:val="009C6E5A"/>
    <w:rsid w:val="009D1568"/>
    <w:rsid w:val="009D2819"/>
    <w:rsid w:val="009D32AF"/>
    <w:rsid w:val="009D3C19"/>
    <w:rsid w:val="009D4E28"/>
    <w:rsid w:val="009D7839"/>
    <w:rsid w:val="009E26F4"/>
    <w:rsid w:val="009F214F"/>
    <w:rsid w:val="009F232B"/>
    <w:rsid w:val="009F28C5"/>
    <w:rsid w:val="009F44C6"/>
    <w:rsid w:val="009F666E"/>
    <w:rsid w:val="00A015CD"/>
    <w:rsid w:val="00A04898"/>
    <w:rsid w:val="00A04A15"/>
    <w:rsid w:val="00A04D63"/>
    <w:rsid w:val="00A06836"/>
    <w:rsid w:val="00A1047D"/>
    <w:rsid w:val="00A117FD"/>
    <w:rsid w:val="00A12312"/>
    <w:rsid w:val="00A324F4"/>
    <w:rsid w:val="00A341DE"/>
    <w:rsid w:val="00A363D4"/>
    <w:rsid w:val="00A42BD1"/>
    <w:rsid w:val="00A50812"/>
    <w:rsid w:val="00A51F50"/>
    <w:rsid w:val="00A52DFC"/>
    <w:rsid w:val="00A5316E"/>
    <w:rsid w:val="00A5339E"/>
    <w:rsid w:val="00A62BAE"/>
    <w:rsid w:val="00A62DB5"/>
    <w:rsid w:val="00A704BE"/>
    <w:rsid w:val="00A71105"/>
    <w:rsid w:val="00A750AF"/>
    <w:rsid w:val="00A838F9"/>
    <w:rsid w:val="00A83E37"/>
    <w:rsid w:val="00A84593"/>
    <w:rsid w:val="00A87D93"/>
    <w:rsid w:val="00A93056"/>
    <w:rsid w:val="00A93E58"/>
    <w:rsid w:val="00A97910"/>
    <w:rsid w:val="00AA32A2"/>
    <w:rsid w:val="00AA7B07"/>
    <w:rsid w:val="00AB2B17"/>
    <w:rsid w:val="00AB2EE7"/>
    <w:rsid w:val="00AB6358"/>
    <w:rsid w:val="00AC2CD8"/>
    <w:rsid w:val="00AD3DCD"/>
    <w:rsid w:val="00AD40C4"/>
    <w:rsid w:val="00AD7581"/>
    <w:rsid w:val="00AD7A4D"/>
    <w:rsid w:val="00AE1290"/>
    <w:rsid w:val="00AE146F"/>
    <w:rsid w:val="00AE34C8"/>
    <w:rsid w:val="00AF2343"/>
    <w:rsid w:val="00AF3EE9"/>
    <w:rsid w:val="00AF49F2"/>
    <w:rsid w:val="00B015CF"/>
    <w:rsid w:val="00B13786"/>
    <w:rsid w:val="00B137A8"/>
    <w:rsid w:val="00B14AC6"/>
    <w:rsid w:val="00B20187"/>
    <w:rsid w:val="00B20726"/>
    <w:rsid w:val="00B25439"/>
    <w:rsid w:val="00B40728"/>
    <w:rsid w:val="00B46930"/>
    <w:rsid w:val="00B52E68"/>
    <w:rsid w:val="00B548FF"/>
    <w:rsid w:val="00B5520F"/>
    <w:rsid w:val="00B66935"/>
    <w:rsid w:val="00B66D04"/>
    <w:rsid w:val="00B7785F"/>
    <w:rsid w:val="00B8063B"/>
    <w:rsid w:val="00B83C4C"/>
    <w:rsid w:val="00B94464"/>
    <w:rsid w:val="00BA1F36"/>
    <w:rsid w:val="00BA2D20"/>
    <w:rsid w:val="00BA2D97"/>
    <w:rsid w:val="00BA71B1"/>
    <w:rsid w:val="00BB10BB"/>
    <w:rsid w:val="00BB3AA4"/>
    <w:rsid w:val="00BC2EB3"/>
    <w:rsid w:val="00BC6EFE"/>
    <w:rsid w:val="00BD18A2"/>
    <w:rsid w:val="00BD18B1"/>
    <w:rsid w:val="00BD18DC"/>
    <w:rsid w:val="00BD57D3"/>
    <w:rsid w:val="00BE07EC"/>
    <w:rsid w:val="00BF3932"/>
    <w:rsid w:val="00BF7353"/>
    <w:rsid w:val="00C103DE"/>
    <w:rsid w:val="00C126DE"/>
    <w:rsid w:val="00C13A2B"/>
    <w:rsid w:val="00C16122"/>
    <w:rsid w:val="00C1731F"/>
    <w:rsid w:val="00C20AD3"/>
    <w:rsid w:val="00C21416"/>
    <w:rsid w:val="00C22E87"/>
    <w:rsid w:val="00C232B7"/>
    <w:rsid w:val="00C35EB7"/>
    <w:rsid w:val="00C42870"/>
    <w:rsid w:val="00C42C08"/>
    <w:rsid w:val="00C450E0"/>
    <w:rsid w:val="00C46F4B"/>
    <w:rsid w:val="00C4760B"/>
    <w:rsid w:val="00C5298F"/>
    <w:rsid w:val="00C52EF6"/>
    <w:rsid w:val="00C567D5"/>
    <w:rsid w:val="00C6644F"/>
    <w:rsid w:val="00C77C85"/>
    <w:rsid w:val="00C86CAD"/>
    <w:rsid w:val="00C90F25"/>
    <w:rsid w:val="00C936BF"/>
    <w:rsid w:val="00C95660"/>
    <w:rsid w:val="00C95C5C"/>
    <w:rsid w:val="00C97EB4"/>
    <w:rsid w:val="00CA0936"/>
    <w:rsid w:val="00CA0B2C"/>
    <w:rsid w:val="00CA17F6"/>
    <w:rsid w:val="00CA1FC4"/>
    <w:rsid w:val="00CA3376"/>
    <w:rsid w:val="00CC3BF0"/>
    <w:rsid w:val="00CD0BC3"/>
    <w:rsid w:val="00CD1856"/>
    <w:rsid w:val="00CD20F5"/>
    <w:rsid w:val="00CD6FE0"/>
    <w:rsid w:val="00CE01C4"/>
    <w:rsid w:val="00CE24B9"/>
    <w:rsid w:val="00CF6D55"/>
    <w:rsid w:val="00CF72BA"/>
    <w:rsid w:val="00CF75B4"/>
    <w:rsid w:val="00D026BF"/>
    <w:rsid w:val="00D052FE"/>
    <w:rsid w:val="00D0683A"/>
    <w:rsid w:val="00D103F9"/>
    <w:rsid w:val="00D158B4"/>
    <w:rsid w:val="00D16EB2"/>
    <w:rsid w:val="00D2635A"/>
    <w:rsid w:val="00D26CFB"/>
    <w:rsid w:val="00D34348"/>
    <w:rsid w:val="00D42B56"/>
    <w:rsid w:val="00D43C55"/>
    <w:rsid w:val="00D475DB"/>
    <w:rsid w:val="00D517C7"/>
    <w:rsid w:val="00D538E5"/>
    <w:rsid w:val="00D556E3"/>
    <w:rsid w:val="00D55E9B"/>
    <w:rsid w:val="00D640EC"/>
    <w:rsid w:val="00D65DA3"/>
    <w:rsid w:val="00D73AA4"/>
    <w:rsid w:val="00D76230"/>
    <w:rsid w:val="00D77D4E"/>
    <w:rsid w:val="00D809F1"/>
    <w:rsid w:val="00D8245D"/>
    <w:rsid w:val="00D826EF"/>
    <w:rsid w:val="00D90229"/>
    <w:rsid w:val="00D9062B"/>
    <w:rsid w:val="00D92037"/>
    <w:rsid w:val="00D9230B"/>
    <w:rsid w:val="00D93108"/>
    <w:rsid w:val="00D94A5C"/>
    <w:rsid w:val="00D96309"/>
    <w:rsid w:val="00D979DC"/>
    <w:rsid w:val="00DA16A9"/>
    <w:rsid w:val="00DA4AE7"/>
    <w:rsid w:val="00DA51DC"/>
    <w:rsid w:val="00DA7E36"/>
    <w:rsid w:val="00DD0B89"/>
    <w:rsid w:val="00DD1E39"/>
    <w:rsid w:val="00DD4304"/>
    <w:rsid w:val="00DD668B"/>
    <w:rsid w:val="00DD7B29"/>
    <w:rsid w:val="00DE2F12"/>
    <w:rsid w:val="00DF3B9C"/>
    <w:rsid w:val="00DF5C1C"/>
    <w:rsid w:val="00DF6416"/>
    <w:rsid w:val="00E014D4"/>
    <w:rsid w:val="00E0207C"/>
    <w:rsid w:val="00E04404"/>
    <w:rsid w:val="00E05D57"/>
    <w:rsid w:val="00E07B23"/>
    <w:rsid w:val="00E113F3"/>
    <w:rsid w:val="00E12CBA"/>
    <w:rsid w:val="00E140AF"/>
    <w:rsid w:val="00E20DDC"/>
    <w:rsid w:val="00E2717C"/>
    <w:rsid w:val="00E31E86"/>
    <w:rsid w:val="00E3624B"/>
    <w:rsid w:val="00E363F7"/>
    <w:rsid w:val="00E36831"/>
    <w:rsid w:val="00E43274"/>
    <w:rsid w:val="00E45A2D"/>
    <w:rsid w:val="00E50830"/>
    <w:rsid w:val="00E5124E"/>
    <w:rsid w:val="00E55367"/>
    <w:rsid w:val="00E63C2E"/>
    <w:rsid w:val="00E6416C"/>
    <w:rsid w:val="00E644BA"/>
    <w:rsid w:val="00E65F19"/>
    <w:rsid w:val="00E854E7"/>
    <w:rsid w:val="00E858CF"/>
    <w:rsid w:val="00E94BD6"/>
    <w:rsid w:val="00E94FA2"/>
    <w:rsid w:val="00E962B7"/>
    <w:rsid w:val="00E96A8B"/>
    <w:rsid w:val="00EA1F8A"/>
    <w:rsid w:val="00EA2521"/>
    <w:rsid w:val="00EA65EE"/>
    <w:rsid w:val="00EB1CB8"/>
    <w:rsid w:val="00EB206A"/>
    <w:rsid w:val="00EB57F3"/>
    <w:rsid w:val="00EC0FE2"/>
    <w:rsid w:val="00EC4FC0"/>
    <w:rsid w:val="00ED29D7"/>
    <w:rsid w:val="00EE2162"/>
    <w:rsid w:val="00EE3DEE"/>
    <w:rsid w:val="00EE51FE"/>
    <w:rsid w:val="00EE7E79"/>
    <w:rsid w:val="00EF47DD"/>
    <w:rsid w:val="00EF7CD6"/>
    <w:rsid w:val="00F00516"/>
    <w:rsid w:val="00F00AE4"/>
    <w:rsid w:val="00F01E49"/>
    <w:rsid w:val="00F026BA"/>
    <w:rsid w:val="00F02764"/>
    <w:rsid w:val="00F028C2"/>
    <w:rsid w:val="00F02AFE"/>
    <w:rsid w:val="00F06652"/>
    <w:rsid w:val="00F0755A"/>
    <w:rsid w:val="00F144AA"/>
    <w:rsid w:val="00F224C0"/>
    <w:rsid w:val="00F22978"/>
    <w:rsid w:val="00F22CB9"/>
    <w:rsid w:val="00F24251"/>
    <w:rsid w:val="00F24AA7"/>
    <w:rsid w:val="00F27442"/>
    <w:rsid w:val="00F303FB"/>
    <w:rsid w:val="00F304B8"/>
    <w:rsid w:val="00F30C31"/>
    <w:rsid w:val="00F31491"/>
    <w:rsid w:val="00F31CB7"/>
    <w:rsid w:val="00F32CA0"/>
    <w:rsid w:val="00F37289"/>
    <w:rsid w:val="00F40BB2"/>
    <w:rsid w:val="00F40C9F"/>
    <w:rsid w:val="00F47596"/>
    <w:rsid w:val="00F5139C"/>
    <w:rsid w:val="00F51A54"/>
    <w:rsid w:val="00F53D52"/>
    <w:rsid w:val="00F54D79"/>
    <w:rsid w:val="00F5742D"/>
    <w:rsid w:val="00F6173C"/>
    <w:rsid w:val="00F716F7"/>
    <w:rsid w:val="00F82C0A"/>
    <w:rsid w:val="00F90299"/>
    <w:rsid w:val="00F94F9A"/>
    <w:rsid w:val="00FA0BF4"/>
    <w:rsid w:val="00FA20EF"/>
    <w:rsid w:val="00FA62D4"/>
    <w:rsid w:val="00FA6539"/>
    <w:rsid w:val="00FB0B5C"/>
    <w:rsid w:val="00FB7F09"/>
    <w:rsid w:val="00FC00E0"/>
    <w:rsid w:val="00FC5AF9"/>
    <w:rsid w:val="00FC6A37"/>
    <w:rsid w:val="00FD509E"/>
    <w:rsid w:val="00FE5F35"/>
    <w:rsid w:val="00FE6CFE"/>
    <w:rsid w:val="00FE732A"/>
    <w:rsid w:val="00FF118C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6BE7D3"/>
  <w15:docId w15:val="{540A2894-3B2A-463F-AD11-3B070D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A5"/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B2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2A"/>
  </w:style>
  <w:style w:type="paragraph" w:styleId="Footer">
    <w:name w:val="footer"/>
    <w:basedOn w:val="Normal"/>
    <w:link w:val="FooterChar"/>
    <w:uiPriority w:val="99"/>
    <w:unhideWhenUsed/>
    <w:rsid w:val="00632B2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2A"/>
  </w:style>
  <w:style w:type="paragraph" w:customStyle="1" w:styleId="Author">
    <w:name w:val="Author"/>
    <w:basedOn w:val="Normal"/>
    <w:qFormat/>
    <w:rsid w:val="007900DD"/>
    <w:pPr>
      <w:spacing w:before="120" w:after="120"/>
      <w:ind w:firstLine="567"/>
      <w:jc w:val="center"/>
    </w:pPr>
    <w:rPr>
      <w:rFonts w:eastAsia="Times New Roman"/>
      <w:b/>
      <w:sz w:val="24"/>
    </w:rPr>
  </w:style>
  <w:style w:type="paragraph" w:customStyle="1" w:styleId="Address">
    <w:name w:val="Address"/>
    <w:basedOn w:val="Normal"/>
    <w:qFormat/>
    <w:rsid w:val="007900DD"/>
    <w:pPr>
      <w:spacing w:after="240"/>
      <w:ind w:firstLine="567"/>
      <w:jc w:val="center"/>
    </w:pPr>
    <w:rPr>
      <w:rFonts w:eastAsia="Times New Roman"/>
      <w:i/>
      <w:sz w:val="20"/>
    </w:rPr>
  </w:style>
  <w:style w:type="paragraph" w:customStyle="1" w:styleId="BodyL">
    <w:name w:val="BodyL."/>
    <w:basedOn w:val="Normal"/>
    <w:link w:val="BodyL0"/>
    <w:qFormat/>
    <w:rsid w:val="00EE3DEE"/>
    <w:pPr>
      <w:ind w:firstLine="567"/>
      <w:jc w:val="both"/>
    </w:pPr>
    <w:rPr>
      <w:rFonts w:eastAsia="Times New Roman"/>
      <w:sz w:val="22"/>
      <w:szCs w:val="20"/>
    </w:rPr>
  </w:style>
  <w:style w:type="character" w:customStyle="1" w:styleId="BodyL0">
    <w:name w:val="BodyL. Знак"/>
    <w:link w:val="BodyL"/>
    <w:rsid w:val="00EE3DEE"/>
    <w:rPr>
      <w:rFonts w:eastAsia="Times New Roman" w:cs="Times New Roman"/>
      <w:sz w:val="22"/>
    </w:rPr>
  </w:style>
  <w:style w:type="paragraph" w:customStyle="1" w:styleId="Abstract">
    <w:name w:val="Abstract"/>
    <w:basedOn w:val="Normal"/>
    <w:qFormat/>
    <w:rsid w:val="00FD509E"/>
    <w:pPr>
      <w:spacing w:before="120" w:after="120"/>
      <w:ind w:left="284" w:right="284"/>
      <w:jc w:val="both"/>
    </w:pPr>
    <w:rPr>
      <w:rFonts w:eastAsia="Times New Roman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68B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qFormat/>
    <w:rsid w:val="006E4052"/>
    <w:pPr>
      <w:jc w:val="both"/>
    </w:pPr>
    <w:rPr>
      <w:rFonts w:eastAsia="Times New Roman"/>
      <w:sz w:val="20"/>
      <w:szCs w:val="18"/>
      <w:lang w:val="en-US"/>
    </w:rPr>
  </w:style>
  <w:style w:type="paragraph" w:customStyle="1" w:styleId="BodyLNoTab">
    <w:name w:val="BodyL.NoTab"/>
    <w:basedOn w:val="BodyL"/>
    <w:next w:val="BodyL"/>
    <w:qFormat/>
    <w:rsid w:val="003F09C4"/>
    <w:pPr>
      <w:ind w:firstLine="0"/>
      <w:jc w:val="right"/>
    </w:pPr>
    <w:rPr>
      <w:b/>
      <w:i/>
      <w:szCs w:val="22"/>
    </w:rPr>
  </w:style>
  <w:style w:type="character" w:styleId="Hyperlink">
    <w:name w:val="Hyperlink"/>
    <w:uiPriority w:val="99"/>
    <w:unhideWhenUsed/>
    <w:rsid w:val="000C0208"/>
    <w:rPr>
      <w:color w:val="0000FF"/>
      <w:u w:val="single"/>
    </w:rPr>
  </w:style>
  <w:style w:type="paragraph" w:customStyle="1" w:styleId="TitleArticle">
    <w:name w:val="TitleArticle"/>
    <w:basedOn w:val="Normal"/>
    <w:qFormat/>
    <w:rsid w:val="005E337D"/>
    <w:pPr>
      <w:spacing w:before="120" w:after="240"/>
      <w:jc w:val="center"/>
      <w:outlineLvl w:val="0"/>
    </w:pPr>
    <w:rPr>
      <w:rFonts w:eastAsia="Times New Roman"/>
      <w:b/>
      <w:caps/>
      <w:sz w:val="22"/>
    </w:rPr>
  </w:style>
  <w:style w:type="paragraph" w:customStyle="1" w:styleId="Title1">
    <w:name w:val="Title1"/>
    <w:basedOn w:val="TitleArticle"/>
    <w:qFormat/>
    <w:rsid w:val="003F09C4"/>
    <w:pPr>
      <w:spacing w:after="120"/>
    </w:pPr>
    <w:rPr>
      <w:b w:val="0"/>
    </w:rPr>
  </w:style>
  <w:style w:type="paragraph" w:customStyle="1" w:styleId="Accepted">
    <w:name w:val="Accepted"/>
    <w:qFormat/>
    <w:rsid w:val="007E127A"/>
    <w:pPr>
      <w:jc w:val="right"/>
    </w:pPr>
    <w:rPr>
      <w:rFonts w:eastAsia="Times New Roman"/>
      <w:i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5A568B"/>
    <w:rPr>
      <w:rFonts w:ascii="Tahoma" w:hAnsi="Tahoma" w:cs="Tahoma"/>
      <w:sz w:val="16"/>
      <w:szCs w:val="16"/>
    </w:rPr>
  </w:style>
  <w:style w:type="paragraph" w:customStyle="1" w:styleId="Author1">
    <w:name w:val="Author1"/>
    <w:basedOn w:val="BodyL"/>
    <w:qFormat/>
    <w:rsid w:val="00AF49F2"/>
    <w:rPr>
      <w:b/>
    </w:rPr>
  </w:style>
  <w:style w:type="character" w:styleId="Strong">
    <w:name w:val="Strong"/>
    <w:uiPriority w:val="22"/>
    <w:qFormat/>
    <w:rsid w:val="00DD6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4B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644BA"/>
    <w:rPr>
      <w:lang w:eastAsia="en-US"/>
    </w:rPr>
  </w:style>
  <w:style w:type="character" w:styleId="FootnoteReference">
    <w:name w:val="footnote reference"/>
    <w:uiPriority w:val="99"/>
    <w:semiHidden/>
    <w:unhideWhenUsed/>
    <w:rsid w:val="00E644BA"/>
    <w:rPr>
      <w:vertAlign w:val="superscript"/>
    </w:rPr>
  </w:style>
  <w:style w:type="paragraph" w:customStyle="1" w:styleId="Link">
    <w:name w:val="Link"/>
    <w:basedOn w:val="FootnoteText"/>
    <w:qFormat/>
    <w:rsid w:val="00E644BA"/>
    <w:rPr>
      <w:sz w:val="16"/>
      <w:szCs w:val="16"/>
    </w:rPr>
  </w:style>
  <w:style w:type="character" w:customStyle="1" w:styleId="alt-edited">
    <w:name w:val="alt-edited"/>
    <w:basedOn w:val="DefaultParagraphFont"/>
    <w:rsid w:val="007C525C"/>
  </w:style>
  <w:style w:type="character" w:customStyle="1" w:styleId="shorttext">
    <w:name w:val="short_text"/>
    <w:basedOn w:val="DefaultParagraphFont"/>
    <w:rsid w:val="009B5541"/>
  </w:style>
  <w:style w:type="paragraph" w:styleId="NormalWeb">
    <w:name w:val="Normal (Web)"/>
    <w:basedOn w:val="Normal"/>
    <w:unhideWhenUsed/>
    <w:rsid w:val="00D9022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odyLTabl">
    <w:name w:val="BodyLTabl"/>
    <w:basedOn w:val="BodyL"/>
    <w:link w:val="BodyLTabl0"/>
    <w:qFormat/>
    <w:rsid w:val="003B2182"/>
    <w:pPr>
      <w:spacing w:after="120"/>
      <w:jc w:val="center"/>
    </w:pPr>
  </w:style>
  <w:style w:type="character" w:customStyle="1" w:styleId="BodyLTabl0">
    <w:name w:val="BodyLTabl Знак"/>
    <w:link w:val="BodyLTabl"/>
    <w:rsid w:val="003B2182"/>
    <w:rPr>
      <w:rFonts w:eastAsia="Times New Roman" w:cs="Times New Roman"/>
      <w:sz w:val="22"/>
    </w:rPr>
  </w:style>
  <w:style w:type="character" w:customStyle="1" w:styleId="1">
    <w:name w:val="Неразрешенное упоминание1"/>
    <w:uiPriority w:val="99"/>
    <w:semiHidden/>
    <w:unhideWhenUsed/>
    <w:rsid w:val="00AB2B1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E732A"/>
    <w:rPr>
      <w:color w:val="954F72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B4072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DefaultParagraphFont"/>
    <w:uiPriority w:val="99"/>
    <w:semiHidden/>
    <w:unhideWhenUsed/>
    <w:rsid w:val="006802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16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3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A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AA4"/>
    <w:rPr>
      <w:b/>
      <w:bCs/>
      <w:lang w:eastAsia="en-US"/>
    </w:rPr>
  </w:style>
  <w:style w:type="character" w:customStyle="1" w:styleId="vkekvd">
    <w:name w:val="vkekvd"/>
    <w:basedOn w:val="DefaultParagraphFont"/>
    <w:rsid w:val="00F94F9A"/>
  </w:style>
  <w:style w:type="paragraph" w:customStyle="1" w:styleId="ds-markdown-paragraph">
    <w:name w:val="ds-markdown-paragraph"/>
    <w:basedOn w:val="Normal"/>
    <w:rsid w:val="000E440F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66935"/>
    <w:rPr>
      <w:i/>
      <w:iCs/>
    </w:rPr>
  </w:style>
  <w:style w:type="character" w:customStyle="1" w:styleId="dtet0b">
    <w:name w:val="dtet0b"/>
    <w:basedOn w:val="DefaultParagraphFont"/>
    <w:rsid w:val="00B66935"/>
  </w:style>
  <w:style w:type="character" w:styleId="UnresolvedMention">
    <w:name w:val="Unresolved Mention"/>
    <w:basedOn w:val="DefaultParagraphFont"/>
    <w:uiPriority w:val="99"/>
    <w:semiHidden/>
    <w:unhideWhenUsed/>
    <w:rsid w:val="00873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kanhesenova@mail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sadigov_ramil@list.ru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7;&#1095;&#1072;&#1077;&#1074;&#1072;\Desktop\&#1055;&#1054;&#1057;_&#1096;&#1072;&#1073;&#1083;&#1086;&#1085;_&#1089;&#1090;&#1072;&#1090;&#1100;&#1103;_2023%20&#1053;&#1041;%20&#1058;&#1072;&#1103;.do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5A0C-3983-40C4-A41F-A17FF0C63A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ПОС_шаблон_статья_2023%20НБ%20Тая.dotx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Почва и окружающая среда.201Х. Вып.ХХ</vt:lpstr>
      <vt:lpstr>Почва и окружающая среда.201Х. Вып.ХХ</vt:lpstr>
    </vt:vector>
  </TitlesOfParts>
  <Company>WORKGROUP</Company>
  <LinksUpToDate>false</LinksUpToDate>
  <CharactersWithSpaces>350</CharactersWithSpaces>
  <SharedDoc>false</SharedDoc>
  <HLinks>
    <vt:vector size="84" baseType="variant">
      <vt:variant>
        <vt:i4>6488166</vt:i4>
      </vt:variant>
      <vt:variant>
        <vt:i4>39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1704010</vt:i4>
      </vt:variant>
      <vt:variant>
        <vt:i4>33</vt:i4>
      </vt:variant>
      <vt:variant>
        <vt:i4>0</vt:i4>
      </vt:variant>
      <vt:variant>
        <vt:i4>5</vt:i4>
      </vt:variant>
      <vt:variant>
        <vt:lpwstr>https://www.ncbi.nlm.nih.gov/nlmcatalog/journals</vt:lpwstr>
      </vt:variant>
      <vt:variant>
        <vt:lpwstr/>
      </vt:variant>
      <vt:variant>
        <vt:i4>7274622</vt:i4>
      </vt:variant>
      <vt:variant>
        <vt:i4>30</vt:i4>
      </vt:variant>
      <vt:variant>
        <vt:i4>0</vt:i4>
      </vt:variant>
      <vt:variant>
        <vt:i4>5</vt:i4>
      </vt:variant>
      <vt:variant>
        <vt:lpwstr>http://chemister.ru/Chemie/journal-abbreviations.htm</vt:lpwstr>
      </vt:variant>
      <vt:variant>
        <vt:lpwstr>TOP</vt:lpwstr>
      </vt:variant>
      <vt:variant>
        <vt:i4>4653128</vt:i4>
      </vt:variant>
      <vt:variant>
        <vt:i4>27</vt:i4>
      </vt:variant>
      <vt:variant>
        <vt:i4>0</vt:i4>
      </vt:variant>
      <vt:variant>
        <vt:i4>5</vt:i4>
      </vt:variant>
      <vt:variant>
        <vt:lpwstr>https://doi.org/10.31251/pos.vXiX.XX</vt:lpwstr>
      </vt:variant>
      <vt:variant>
        <vt:lpwstr/>
      </vt:variant>
      <vt:variant>
        <vt:i4>2555914</vt:i4>
      </vt:variant>
      <vt:variant>
        <vt:i4>24</vt:i4>
      </vt:variant>
      <vt:variant>
        <vt:i4>0</vt:i4>
      </vt:variant>
      <vt:variant>
        <vt:i4>5</vt:i4>
      </vt:variant>
      <vt:variant>
        <vt:lpwstr>mailto:uchenyi@mail.ru</vt:lpwstr>
      </vt:variant>
      <vt:variant>
        <vt:lpwstr/>
      </vt:variant>
      <vt:variant>
        <vt:i4>4653154</vt:i4>
      </vt:variant>
      <vt:variant>
        <vt:i4>21</vt:i4>
      </vt:variant>
      <vt:variant>
        <vt:i4>0</vt:i4>
      </vt:variant>
      <vt:variant>
        <vt:i4>5</vt:i4>
      </vt:variant>
      <vt:variant>
        <vt:lpwstr>mailto:redactor@mail.ru</vt:lpwstr>
      </vt:variant>
      <vt:variant>
        <vt:lpwstr/>
      </vt:variant>
      <vt:variant>
        <vt:i4>6488166</vt:i4>
      </vt:variant>
      <vt:variant>
        <vt:i4>18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4653128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https://doi.org/10.31251/pos.vXiX.XX</vt:lpwstr>
      </vt:variant>
      <vt:variant>
        <vt:lpwstr/>
      </vt:variant>
      <vt:variant>
        <vt:i4>2555914</vt:i4>
      </vt:variant>
      <vt:variant>
        <vt:i4>9</vt:i4>
      </vt:variant>
      <vt:variant>
        <vt:i4>0</vt:i4>
      </vt:variant>
      <vt:variant>
        <vt:i4>5</vt:i4>
      </vt:variant>
      <vt:variant>
        <vt:lpwstr>mailto:uchenyi@mail.ru</vt:lpwstr>
      </vt:variant>
      <vt:variant>
        <vt:lpwstr/>
      </vt:variant>
      <vt:variant>
        <vt:i4>7143433</vt:i4>
      </vt:variant>
      <vt:variant>
        <vt:i4>6</vt:i4>
      </vt:variant>
      <vt:variant>
        <vt:i4>0</vt:i4>
      </vt:variant>
      <vt:variant>
        <vt:i4>5</vt:i4>
      </vt:variant>
      <vt:variant>
        <vt:lpwstr>mailto:familia@issa-siberia.ru</vt:lpwstr>
      </vt:variant>
      <vt:variant>
        <vt:lpwstr/>
      </vt:variant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https://crossmark.crossref.org/dialog/?doi=10.31251/pos.v4i1.140&amp;domain=soils-journal.ru&amp;date_stamp=2021-05-30</vt:lpwstr>
      </vt:variant>
      <vt:variant>
        <vt:lpwstr/>
      </vt:variant>
      <vt:variant>
        <vt:i4>4653128</vt:i4>
      </vt:variant>
      <vt:variant>
        <vt:i4>0</vt:i4>
      </vt:variant>
      <vt:variant>
        <vt:i4>0</vt:i4>
      </vt:variant>
      <vt:variant>
        <vt:i4>5</vt:i4>
      </vt:variant>
      <vt:variant>
        <vt:lpwstr>https://doi.org/10.31251/pos.vXiX.XX</vt:lpwstr>
      </vt:variant>
      <vt:variant>
        <vt:lpwstr/>
      </vt:variant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https://soils-journal.ru/index.php/POS/article/view/53</vt:lpwstr>
      </vt:variant>
      <vt:variant>
        <vt:lpwstr/>
      </vt:variant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https://soils-journal.ru/index.php/POS/index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Почва и окружающая среда.201Х. Вып.ХХ</dc:title>
  <dc:creator>Нечаева</dc:creator>
  <cp:lastModifiedBy>turkan.amea@gmail.com</cp:lastModifiedBy>
  <cp:revision>2</cp:revision>
  <cp:lastPrinted>2024-08-26T05:27:00Z</cp:lastPrinted>
  <dcterms:created xsi:type="dcterms:W3CDTF">2026-03-13T07:15:00Z</dcterms:created>
  <dcterms:modified xsi:type="dcterms:W3CDTF">2026-03-13T07:15:00Z</dcterms:modified>
</cp:coreProperties>
</file>